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B165F" w14:textId="341CA0A7" w:rsidR="00897197" w:rsidRPr="00897197" w:rsidRDefault="00897197" w:rsidP="00897197">
      <w:r w:rsidRPr="000A4A2D">
        <w:t>ZZSPRM/</w:t>
      </w:r>
      <w:r w:rsidR="00433D7D">
        <w:t>DEK/</w:t>
      </w:r>
      <w:r>
        <w:ptab w:relativeTo="margin" w:alignment="center" w:leader="none"/>
      </w:r>
      <w:r>
        <w:ptab w:relativeTo="margin" w:alignment="right" w:leader="none"/>
      </w:r>
    </w:p>
    <w:p w14:paraId="13EF097D" w14:textId="4B2FD214" w:rsidR="00897197" w:rsidRPr="00897197" w:rsidRDefault="00897197" w:rsidP="00897197">
      <w:pPr>
        <w:jc w:val="center"/>
        <w:rPr>
          <w:b/>
          <w:bCs/>
          <w:sz w:val="28"/>
          <w:szCs w:val="28"/>
        </w:rPr>
      </w:pPr>
      <w:r w:rsidRPr="00897197">
        <w:rPr>
          <w:b/>
          <w:bCs/>
          <w:sz w:val="28"/>
          <w:szCs w:val="28"/>
        </w:rPr>
        <w:t>DEKLARACJA PRZYSTĄPIENIA DO</w:t>
      </w:r>
    </w:p>
    <w:p w14:paraId="544BB4DC" w14:textId="77777777" w:rsidR="00897197" w:rsidRPr="00897197" w:rsidRDefault="00897197" w:rsidP="00897197">
      <w:pPr>
        <w:spacing w:after="240"/>
        <w:jc w:val="center"/>
        <w:rPr>
          <w:sz w:val="28"/>
          <w:szCs w:val="28"/>
        </w:rPr>
      </w:pPr>
      <w:r w:rsidRPr="00897197">
        <w:rPr>
          <w:b/>
          <w:bCs/>
          <w:sz w:val="28"/>
          <w:szCs w:val="28"/>
        </w:rPr>
        <w:t>ZWIĄZKU ZAWODOWEGO SYSTEMU PAŃSTWOWE RATOWNICTWO MEDYCZNE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897197" w14:paraId="332A29AC" w14:textId="77777777" w:rsidTr="00F85920">
        <w:tc>
          <w:tcPr>
            <w:tcW w:w="2547" w:type="dxa"/>
            <w:vAlign w:val="center"/>
          </w:tcPr>
          <w:p w14:paraId="77663B74" w14:textId="77777777" w:rsidR="00897197" w:rsidRDefault="00897197" w:rsidP="00F85920">
            <w:pPr>
              <w:jc w:val="center"/>
            </w:pPr>
            <w:r>
              <w:t>Imię i nazwisko</w:t>
            </w:r>
          </w:p>
        </w:tc>
        <w:tc>
          <w:tcPr>
            <w:tcW w:w="6515" w:type="dxa"/>
            <w:vAlign w:val="center"/>
          </w:tcPr>
          <w:p w14:paraId="2803C1AF" w14:textId="77777777" w:rsidR="00897197" w:rsidRDefault="00897197" w:rsidP="00F85920">
            <w:pPr>
              <w:spacing w:before="240"/>
              <w:jc w:val="center"/>
            </w:pPr>
            <w:r>
              <w:br/>
            </w:r>
          </w:p>
        </w:tc>
      </w:tr>
      <w:tr w:rsidR="00897197" w14:paraId="025CCB80" w14:textId="77777777" w:rsidTr="00F85920">
        <w:tc>
          <w:tcPr>
            <w:tcW w:w="2547" w:type="dxa"/>
            <w:vAlign w:val="center"/>
          </w:tcPr>
          <w:p w14:paraId="738D6FD1" w14:textId="77777777" w:rsidR="00897197" w:rsidRDefault="00897197" w:rsidP="00F85920">
            <w:pPr>
              <w:jc w:val="center"/>
            </w:pPr>
            <w:r>
              <w:t>Data urodzenia</w:t>
            </w:r>
          </w:p>
        </w:tc>
        <w:tc>
          <w:tcPr>
            <w:tcW w:w="6515" w:type="dxa"/>
            <w:vAlign w:val="center"/>
          </w:tcPr>
          <w:p w14:paraId="140797F2" w14:textId="77777777" w:rsidR="00897197" w:rsidRDefault="00897197" w:rsidP="00F85920">
            <w:pPr>
              <w:spacing w:before="240"/>
              <w:jc w:val="center"/>
            </w:pPr>
            <w:r>
              <w:br/>
            </w:r>
          </w:p>
        </w:tc>
      </w:tr>
      <w:tr w:rsidR="00897197" w14:paraId="4F5ABBE7" w14:textId="77777777" w:rsidTr="00F85920">
        <w:tc>
          <w:tcPr>
            <w:tcW w:w="2547" w:type="dxa"/>
            <w:vAlign w:val="center"/>
          </w:tcPr>
          <w:p w14:paraId="3CF7A3E6" w14:textId="77777777" w:rsidR="00897197" w:rsidRDefault="00897197" w:rsidP="00F85920">
            <w:pPr>
              <w:jc w:val="center"/>
            </w:pPr>
            <w:r>
              <w:t>Adres korespondencyjny</w:t>
            </w:r>
          </w:p>
        </w:tc>
        <w:tc>
          <w:tcPr>
            <w:tcW w:w="6515" w:type="dxa"/>
            <w:vAlign w:val="center"/>
          </w:tcPr>
          <w:p w14:paraId="03578374" w14:textId="77777777" w:rsidR="00897197" w:rsidRDefault="00897197" w:rsidP="00F85920">
            <w:pPr>
              <w:spacing w:before="240"/>
              <w:jc w:val="center"/>
            </w:pPr>
            <w:r>
              <w:br/>
            </w:r>
          </w:p>
        </w:tc>
      </w:tr>
      <w:tr w:rsidR="00897197" w14:paraId="08D7F40E" w14:textId="77777777" w:rsidTr="00F85920">
        <w:tc>
          <w:tcPr>
            <w:tcW w:w="2547" w:type="dxa"/>
            <w:vAlign w:val="center"/>
          </w:tcPr>
          <w:p w14:paraId="66E760B0" w14:textId="77777777" w:rsidR="00897197" w:rsidRDefault="00897197" w:rsidP="00F85920">
            <w:pPr>
              <w:jc w:val="center"/>
            </w:pPr>
            <w:r>
              <w:t>Miejsce zatrudnienia</w:t>
            </w:r>
          </w:p>
        </w:tc>
        <w:tc>
          <w:tcPr>
            <w:tcW w:w="6515" w:type="dxa"/>
            <w:vAlign w:val="center"/>
          </w:tcPr>
          <w:p w14:paraId="55751C9F" w14:textId="77777777" w:rsidR="00897197" w:rsidRDefault="00897197" w:rsidP="00F85920">
            <w:pPr>
              <w:spacing w:before="240"/>
              <w:jc w:val="center"/>
            </w:pPr>
            <w:r>
              <w:br/>
            </w:r>
            <w:r>
              <w:br/>
            </w:r>
          </w:p>
        </w:tc>
      </w:tr>
      <w:tr w:rsidR="00897197" w14:paraId="428D632F" w14:textId="77777777" w:rsidTr="00F85920">
        <w:tc>
          <w:tcPr>
            <w:tcW w:w="2547" w:type="dxa"/>
            <w:vAlign w:val="center"/>
          </w:tcPr>
          <w:p w14:paraId="5FBA6CF7" w14:textId="77777777" w:rsidR="00897197" w:rsidRDefault="00897197" w:rsidP="00F85920">
            <w:pPr>
              <w:jc w:val="center"/>
            </w:pPr>
            <w:r>
              <w:t>Stanowisko</w:t>
            </w:r>
          </w:p>
        </w:tc>
        <w:tc>
          <w:tcPr>
            <w:tcW w:w="6515" w:type="dxa"/>
            <w:vAlign w:val="center"/>
          </w:tcPr>
          <w:p w14:paraId="0DF31C32" w14:textId="77777777" w:rsidR="00897197" w:rsidRDefault="00897197" w:rsidP="00F85920">
            <w:pPr>
              <w:spacing w:before="240"/>
              <w:jc w:val="center"/>
            </w:pPr>
            <w:r>
              <w:br/>
            </w:r>
          </w:p>
        </w:tc>
      </w:tr>
      <w:tr w:rsidR="00897197" w14:paraId="66535ECE" w14:textId="77777777" w:rsidTr="00F85920">
        <w:tc>
          <w:tcPr>
            <w:tcW w:w="2547" w:type="dxa"/>
            <w:vAlign w:val="center"/>
          </w:tcPr>
          <w:p w14:paraId="4522E4AE" w14:textId="77777777" w:rsidR="00897197" w:rsidRDefault="00897197" w:rsidP="00F85920">
            <w:pPr>
              <w:jc w:val="center"/>
            </w:pPr>
            <w:r>
              <w:t>Telefon kontaktowy</w:t>
            </w:r>
          </w:p>
        </w:tc>
        <w:tc>
          <w:tcPr>
            <w:tcW w:w="6515" w:type="dxa"/>
            <w:vAlign w:val="center"/>
          </w:tcPr>
          <w:p w14:paraId="66ABC28C" w14:textId="77777777" w:rsidR="00897197" w:rsidRDefault="00897197" w:rsidP="00F85920">
            <w:pPr>
              <w:spacing w:before="240"/>
              <w:jc w:val="center"/>
            </w:pPr>
            <w:r>
              <w:br/>
            </w:r>
          </w:p>
        </w:tc>
      </w:tr>
      <w:tr w:rsidR="00897197" w14:paraId="71E9F8B0" w14:textId="77777777" w:rsidTr="00F85920">
        <w:tc>
          <w:tcPr>
            <w:tcW w:w="2547" w:type="dxa"/>
            <w:vAlign w:val="center"/>
          </w:tcPr>
          <w:p w14:paraId="2768FEE5" w14:textId="77777777" w:rsidR="00897197" w:rsidRDefault="00897197" w:rsidP="00F85920">
            <w:pPr>
              <w:jc w:val="center"/>
            </w:pPr>
            <w:r>
              <w:t>Mail</w:t>
            </w:r>
          </w:p>
        </w:tc>
        <w:tc>
          <w:tcPr>
            <w:tcW w:w="6515" w:type="dxa"/>
            <w:vAlign w:val="center"/>
          </w:tcPr>
          <w:p w14:paraId="02076CEA" w14:textId="77777777" w:rsidR="00897197" w:rsidRDefault="00897197" w:rsidP="00F85920">
            <w:pPr>
              <w:spacing w:before="240"/>
              <w:jc w:val="center"/>
            </w:pPr>
            <w:r>
              <w:br/>
            </w:r>
          </w:p>
        </w:tc>
      </w:tr>
    </w:tbl>
    <w:p w14:paraId="37F6742C" w14:textId="77777777" w:rsidR="00897197" w:rsidRDefault="00897197" w:rsidP="00897197">
      <w:pPr>
        <w:spacing w:before="240"/>
        <w:jc w:val="center"/>
        <w:rPr>
          <w:b/>
          <w:bCs/>
        </w:rPr>
      </w:pPr>
      <w:r>
        <w:rPr>
          <w:b/>
          <w:bCs/>
        </w:rPr>
        <w:t>Deklaruję przystąpienie do</w:t>
      </w:r>
    </w:p>
    <w:p w14:paraId="04D38C89" w14:textId="77777777" w:rsidR="00897197" w:rsidRDefault="00897197" w:rsidP="00897197">
      <w:pPr>
        <w:spacing w:before="240"/>
        <w:jc w:val="center"/>
        <w:rPr>
          <w:b/>
          <w:bCs/>
        </w:rPr>
      </w:pPr>
      <w:r>
        <w:rPr>
          <w:b/>
          <w:bCs/>
        </w:rPr>
        <w:t>Związku Zawodowego Systemu Państwowe Ratownictwo Medyczne</w:t>
      </w:r>
    </w:p>
    <w:p w14:paraId="42C3215C" w14:textId="77777777" w:rsidR="00897197" w:rsidRDefault="00897197" w:rsidP="00897197">
      <w:pPr>
        <w:spacing w:before="240" w:after="240"/>
        <w:jc w:val="both"/>
      </w:pPr>
      <w:r>
        <w:t>Zgodnie z ustawą o ochronie danych osobowych wyrażam zgodę na przetwarzanie moich danych osobowych, zawartych w deklaracji, przez Związek Zawodowy Systemu Państwowe Ratownictwo Medyczne wyłącznie do celów związanych z związkową działalnością statutową. Ponadto jestem świadomy(a) faktu, że przysługuje mi prawo do wglądu do moich danych osobowych oraz ich poprawienia.</w:t>
      </w:r>
    </w:p>
    <w:p w14:paraId="2CB3BF87" w14:textId="77777777" w:rsidR="00897197" w:rsidRDefault="00897197" w:rsidP="00897197">
      <w:pPr>
        <w:jc w:val="right"/>
      </w:pPr>
    </w:p>
    <w:p w14:paraId="52E3AC19" w14:textId="06C765D4" w:rsidR="00897197" w:rsidRDefault="00897197" w:rsidP="00897197">
      <w:pPr>
        <w:jc w:val="right"/>
      </w:pPr>
      <w:r>
        <w:t>……………………………………………………………………………………………………..</w:t>
      </w:r>
    </w:p>
    <w:p w14:paraId="060EF55F" w14:textId="46979777" w:rsidR="00937EDB" w:rsidRPr="00897197" w:rsidRDefault="00897197" w:rsidP="001E064F">
      <w:pPr>
        <w:jc w:val="right"/>
      </w:pPr>
      <w:r>
        <w:t>(miejscowość, data i czytelny podpis osoby składającej deklarację)</w:t>
      </w:r>
    </w:p>
    <w:sectPr w:rsidR="00937EDB" w:rsidRPr="00897197" w:rsidSect="00A22B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F7C0A" w14:textId="77777777" w:rsidR="001E016E" w:rsidRDefault="001E016E" w:rsidP="00E44906">
      <w:r>
        <w:separator/>
      </w:r>
    </w:p>
  </w:endnote>
  <w:endnote w:type="continuationSeparator" w:id="0">
    <w:p w14:paraId="2842081F" w14:textId="77777777" w:rsidR="001E016E" w:rsidRDefault="001E016E" w:rsidP="00E44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590A" w14:textId="77777777" w:rsidR="00E900CC" w:rsidRDefault="00E900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8BEBB" w14:textId="77777777" w:rsidR="00E44906" w:rsidRDefault="008A471C" w:rsidP="00E44906">
    <w:pPr>
      <w:pStyle w:val="Stopka"/>
      <w:tabs>
        <w:tab w:val="clear" w:pos="9072"/>
      </w:tabs>
      <w:ind w:left="-1417" w:right="-141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C987A9" wp14:editId="3A664B44">
          <wp:simplePos x="0" y="0"/>
          <wp:positionH relativeFrom="margin">
            <wp:posOffset>-964565</wp:posOffset>
          </wp:positionH>
          <wp:positionV relativeFrom="margin">
            <wp:posOffset>7493635</wp:posOffset>
          </wp:positionV>
          <wp:extent cx="7717790" cy="1305560"/>
          <wp:effectExtent l="0" t="0" r="3810" b="2540"/>
          <wp:wrapSquare wrapText="bothSides"/>
          <wp:docPr id="1974809810" name="Obraz 1974809810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163149" name="Obraz 1" descr="Obraz zawierający tekst, zrzut ekranu, Czcionka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7790" cy="1305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89FAD" w14:textId="77777777" w:rsidR="00E900CC" w:rsidRDefault="00E900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E95B9" w14:textId="77777777" w:rsidR="001E016E" w:rsidRDefault="001E016E" w:rsidP="00E44906">
      <w:r>
        <w:separator/>
      </w:r>
    </w:p>
  </w:footnote>
  <w:footnote w:type="continuationSeparator" w:id="0">
    <w:p w14:paraId="71868D08" w14:textId="77777777" w:rsidR="001E016E" w:rsidRDefault="001E016E" w:rsidP="00E44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EF125" w14:textId="48E46D49" w:rsidR="00E900CC" w:rsidRDefault="001E016E">
    <w:pPr>
      <w:pStyle w:val="Nagwek"/>
    </w:pPr>
    <w:r>
      <w:rPr>
        <w:noProof/>
      </w:rPr>
      <w:pict w14:anchorId="7E416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453.5pt;height:453.5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JPG [rozmiar pierwotny] [rozmiar pierwotny] Związek Zawodowy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9448A" w14:textId="688BC756" w:rsidR="00E44906" w:rsidRDefault="001E016E" w:rsidP="00E44906">
    <w:pPr>
      <w:pStyle w:val="Nagwek"/>
      <w:tabs>
        <w:tab w:val="clear" w:pos="9072"/>
      </w:tabs>
      <w:ind w:left="-1417" w:right="-1417"/>
    </w:pPr>
    <w:r>
      <w:rPr>
        <w:noProof/>
      </w:rPr>
      <w:pict w14:anchorId="556B12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left:0;text-align:left;margin-left:0;margin-top:0;width:453.5pt;height:453.5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JPG [rozmiar pierwotny] [rozmiar pierwotny] Związek Zawodowy" gain="19661f" blacklevel="22938f"/>
        </v:shape>
      </w:pict>
    </w:r>
    <w:r w:rsidR="00E44906">
      <w:rPr>
        <w:noProof/>
      </w:rPr>
      <w:drawing>
        <wp:inline distT="0" distB="0" distL="0" distR="0" wp14:anchorId="4F72D6E7" wp14:editId="03AB46D8">
          <wp:extent cx="7559899" cy="1520692"/>
          <wp:effectExtent l="0" t="0" r="0" b="3810"/>
          <wp:docPr id="1299614099" name="Obraz 1299614099" descr="Obraz zawierający tekst, Czcionka, biały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590782" name="Obraz 1" descr="Obraz zawierający tekst, Czcionka, biały, logo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909" cy="1536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92F02" w14:textId="0B506780" w:rsidR="00E900CC" w:rsidRDefault="001E016E">
    <w:pPr>
      <w:pStyle w:val="Nagwek"/>
    </w:pPr>
    <w:r>
      <w:rPr>
        <w:noProof/>
      </w:rPr>
      <w:pict w14:anchorId="269F40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453.5pt;height:453.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JPG [rozmiar pierwotny] [rozmiar pierwotny] Związek Zawodowy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34CDD"/>
    <w:multiLevelType w:val="multilevel"/>
    <w:tmpl w:val="FD7C2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6490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1F"/>
    <w:rsid w:val="000247F3"/>
    <w:rsid w:val="00073952"/>
    <w:rsid w:val="000865C8"/>
    <w:rsid w:val="001515A4"/>
    <w:rsid w:val="00194937"/>
    <w:rsid w:val="001E016E"/>
    <w:rsid w:val="001E064F"/>
    <w:rsid w:val="002C43F5"/>
    <w:rsid w:val="004200B9"/>
    <w:rsid w:val="00433D7D"/>
    <w:rsid w:val="004668A1"/>
    <w:rsid w:val="00481D1F"/>
    <w:rsid w:val="00545FA8"/>
    <w:rsid w:val="005C4CA4"/>
    <w:rsid w:val="005F432B"/>
    <w:rsid w:val="00603403"/>
    <w:rsid w:val="00897197"/>
    <w:rsid w:val="008A471C"/>
    <w:rsid w:val="00900E32"/>
    <w:rsid w:val="00937EDB"/>
    <w:rsid w:val="00A22B59"/>
    <w:rsid w:val="00B5584B"/>
    <w:rsid w:val="00BA2AE0"/>
    <w:rsid w:val="00BB6D2D"/>
    <w:rsid w:val="00C948CB"/>
    <w:rsid w:val="00E13E78"/>
    <w:rsid w:val="00E44906"/>
    <w:rsid w:val="00E900CC"/>
    <w:rsid w:val="00FF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1036"/>
  <w15:chartTrackingRefBased/>
  <w15:docId w15:val="{4023798A-7357-9349-B168-DD3642FF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1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9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4906"/>
  </w:style>
  <w:style w:type="paragraph" w:styleId="Stopka">
    <w:name w:val="footer"/>
    <w:basedOn w:val="Normalny"/>
    <w:link w:val="StopkaZnak"/>
    <w:uiPriority w:val="99"/>
    <w:unhideWhenUsed/>
    <w:rsid w:val="00E449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4906"/>
  </w:style>
  <w:style w:type="character" w:styleId="Hipercze">
    <w:name w:val="Hyperlink"/>
    <w:basedOn w:val="Domylnaczcionkaakapitu"/>
    <w:uiPriority w:val="99"/>
    <w:unhideWhenUsed/>
    <w:rsid w:val="001949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493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7395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897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5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2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chalborowczyk/Library/Group%20Containers/UBF8T346G9.Office/User%20Content.localized/Templates.localized/Papier%20firmowy%20-%20ZZSPRM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ZZSPRM.dotx</Template>
  <TotalTime>15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Michał Borowczyk</cp:lastModifiedBy>
  <cp:revision>6</cp:revision>
  <cp:lastPrinted>2023-09-01T09:03:00Z</cp:lastPrinted>
  <dcterms:created xsi:type="dcterms:W3CDTF">2023-08-29T13:11:00Z</dcterms:created>
  <dcterms:modified xsi:type="dcterms:W3CDTF">2023-09-01T09:03:00Z</dcterms:modified>
</cp:coreProperties>
</file>